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9F3" w:rsidRPr="009E5820" w:rsidRDefault="009E20B4" w:rsidP="009E20B4">
      <w:pPr>
        <w:overflowPunct w:val="0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hint="eastAsia"/>
          <w:snapToGrid w:val="0"/>
        </w:rPr>
        <w:t>様式第</w:t>
      </w:r>
      <w:r w:rsidR="00F959F3">
        <w:rPr>
          <w:rFonts w:asciiTheme="minorEastAsia" w:eastAsiaTheme="minorEastAsia" w:hAnsiTheme="minorEastAsia" w:hint="eastAsia"/>
          <w:snapToGrid w:val="0"/>
        </w:rPr>
        <w:t>2</w:t>
      </w:r>
      <w:r w:rsidRPr="009E5820">
        <w:rPr>
          <w:rFonts w:asciiTheme="minorEastAsia" w:eastAsiaTheme="minorEastAsia" w:hAnsiTheme="minorEastAsia" w:hint="eastAsia"/>
          <w:snapToGrid w:val="0"/>
        </w:rPr>
        <w:t>号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（第</w:t>
      </w:r>
      <w:r w:rsidR="002A503E">
        <w:rPr>
          <w:rFonts w:asciiTheme="minorEastAsia" w:eastAsiaTheme="minorEastAsia" w:hAnsiTheme="minorEastAsia" w:hint="eastAsia"/>
          <w:snapToGrid w:val="0"/>
        </w:rPr>
        <w:t>13</w:t>
      </w:r>
      <w:r w:rsidR="008C53B0" w:rsidRPr="008C53B0">
        <w:rPr>
          <w:rFonts w:asciiTheme="minorEastAsia" w:eastAsiaTheme="minorEastAsia" w:hAnsiTheme="minorEastAsia" w:hint="eastAsia"/>
          <w:snapToGrid w:val="0"/>
        </w:rPr>
        <w:t>条関係）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9E20B4" w:rsidP="009E20B4">
      <w:pPr>
        <w:wordWrap w:val="0"/>
        <w:overflowPunct w:val="0"/>
        <w:autoSpaceDE w:val="0"/>
        <w:autoSpaceDN w:val="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>年　　月　　日</w:t>
      </w:r>
    </w:p>
    <w:p w:rsidR="00C53364" w:rsidRDefault="009E20B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西海市長　</w:t>
      </w:r>
      <w:r w:rsidR="00670FEC">
        <w:rPr>
          <w:rFonts w:asciiTheme="minorEastAsia" w:eastAsiaTheme="minorEastAsia" w:hAnsiTheme="minorEastAsia" w:cs="ＭＳ 明朝" w:hint="eastAsia"/>
          <w:snapToGrid w:val="0"/>
        </w:rPr>
        <w:t xml:space="preserve">　　　</w:t>
      </w:r>
      <w:r w:rsidR="00C53364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9E5820">
        <w:rPr>
          <w:rFonts w:asciiTheme="minorEastAsia" w:eastAsiaTheme="minorEastAsia" w:hAnsiTheme="minorEastAsia" w:cs="ＭＳ 明朝" w:hint="eastAsia"/>
          <w:snapToGrid w:val="0"/>
        </w:rPr>
        <w:t>様</w:t>
      </w:r>
    </w:p>
    <w:p w:rsidR="00C53364" w:rsidRDefault="00C5336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>申請者　住　　所</w:t>
      </w:r>
    </w:p>
    <w:p w:rsidR="009E20B4" w:rsidRPr="009E5820" w:rsidRDefault="00C53364" w:rsidP="00C5336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氏　　名　</w:t>
      </w:r>
      <w:r>
        <w:rPr>
          <w:rFonts w:asciiTheme="minorEastAsia" w:eastAsiaTheme="minorEastAsia" w:hAnsiTheme="minorEastAsia" w:cs="ＭＳ 明朝" w:hint="eastAsia"/>
          <w:snapToGrid w:val="0"/>
        </w:rPr>
        <w:t xml:space="preserve">　　　　　</w:t>
      </w:r>
      <w:r w:rsidR="009E20B4"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　　　　　　　　</w:t>
      </w:r>
      <w:r w:rsidR="00D93412">
        <w:rPr>
          <w:rFonts w:asciiTheme="minorEastAsia" w:eastAsiaTheme="minorEastAsia" w:hAnsiTheme="minorEastAsia" w:cs="ＭＳ 明朝" w:hint="eastAsia"/>
          <w:snapToGrid w:val="0"/>
        </w:rPr>
        <w:t>印</w:t>
      </w:r>
    </w:p>
    <w:p w:rsidR="009E20B4" w:rsidRPr="00D25639" w:rsidRDefault="00D25639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z w:val="16"/>
          <w:szCs w:val="16"/>
        </w:rPr>
      </w:pPr>
      <w:r>
        <w:rPr>
          <w:rFonts w:asciiTheme="minorEastAsia" w:eastAsiaTheme="minorEastAsia" w:hAnsiTheme="minorEastAsia" w:hint="eastAsia"/>
          <w:snapToGrid w:val="0"/>
          <w:sz w:val="16"/>
          <w:szCs w:val="16"/>
        </w:rPr>
        <w:t xml:space="preserve">　　　　　　　　　　　　　　　　　　　　　　　　　　</w:t>
      </w:r>
      <w:r w:rsidRPr="00D25639">
        <w:rPr>
          <w:rFonts w:asciiTheme="minorEastAsia" w:eastAsiaTheme="minorEastAsia" w:hAnsiTheme="minorEastAsia" w:hint="eastAsia"/>
          <w:snapToGrid w:val="0"/>
          <w:sz w:val="16"/>
          <w:szCs w:val="16"/>
        </w:rPr>
        <w:t>（法人にあっては名称及び代表者の氏名）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2A503E" w:rsidP="009E20B4">
      <w:pPr>
        <w:wordWrap w:val="0"/>
        <w:overflowPunct w:val="0"/>
        <w:autoSpaceDE w:val="0"/>
        <w:autoSpaceDN w:val="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>補助事業等実績報告書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</w:p>
    <w:p w:rsidR="009E20B4" w:rsidRPr="009E5820" w:rsidRDefault="002A503E" w:rsidP="009E20B4">
      <w:pPr>
        <w:wordWrap w:val="0"/>
        <w:overflowPunct w:val="0"/>
        <w:autoSpaceDE w:val="0"/>
        <w:autoSpaceDN w:val="0"/>
        <w:ind w:firstLineChars="100" w:firstLine="224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</w:rPr>
        <w:t xml:space="preserve">　　年　　月　　日付け</w:t>
      </w:r>
      <w:r w:rsidR="00377C03">
        <w:rPr>
          <w:rFonts w:asciiTheme="minorEastAsia" w:eastAsiaTheme="minorEastAsia" w:hAnsiTheme="minorEastAsia" w:cs="ＭＳ 明朝" w:hint="eastAsia"/>
        </w:rPr>
        <w:t xml:space="preserve">　西海市指令</w:t>
      </w:r>
      <w:r w:rsidR="00205333">
        <w:rPr>
          <w:rFonts w:asciiTheme="minorEastAsia" w:eastAsiaTheme="minorEastAsia" w:hAnsiTheme="minorEastAsia" w:cs="ＭＳ 明朝" w:hint="eastAsia"/>
        </w:rPr>
        <w:t xml:space="preserve">　</w:t>
      </w:r>
      <w:r w:rsidR="00867BDB">
        <w:rPr>
          <w:rFonts w:asciiTheme="minorEastAsia" w:eastAsiaTheme="minorEastAsia" w:hAnsiTheme="minorEastAsia" w:cs="ＭＳ 明朝" w:hint="eastAsia"/>
        </w:rPr>
        <w:t>西海</w:t>
      </w:r>
      <w:r w:rsidR="00205333">
        <w:rPr>
          <w:rFonts w:asciiTheme="minorEastAsia" w:eastAsiaTheme="minorEastAsia" w:hAnsiTheme="minorEastAsia" w:cs="ＭＳ 明朝" w:hint="eastAsia"/>
        </w:rPr>
        <w:t>商観</w:t>
      </w:r>
      <w:r>
        <w:rPr>
          <w:rFonts w:asciiTheme="minorEastAsia" w:eastAsiaTheme="minorEastAsia" w:hAnsiTheme="minorEastAsia" w:cs="ＭＳ 明朝" w:hint="eastAsia"/>
        </w:rPr>
        <w:t>第　　号</w:t>
      </w:r>
      <w:r w:rsidR="00284822">
        <w:rPr>
          <w:rFonts w:asciiTheme="minorEastAsia" w:eastAsiaTheme="minorEastAsia" w:hAnsiTheme="minorEastAsia" w:cs="ＭＳ 明朝" w:hint="eastAsia"/>
        </w:rPr>
        <w:t>で交付の決定の通知があった西海市中小企業</w:t>
      </w:r>
      <w:r w:rsidR="00C7362D">
        <w:rPr>
          <w:rFonts w:asciiTheme="minorEastAsia" w:eastAsiaTheme="minorEastAsia" w:hAnsiTheme="minorEastAsia" w:cs="ＭＳ 明朝" w:hint="eastAsia"/>
        </w:rPr>
        <w:t>賃上げ支援</w:t>
      </w:r>
      <w:bookmarkStart w:id="0" w:name="_GoBack"/>
      <w:bookmarkEnd w:id="0"/>
      <w:r w:rsidR="00284822">
        <w:rPr>
          <w:rFonts w:asciiTheme="minorEastAsia" w:eastAsiaTheme="minorEastAsia" w:hAnsiTheme="minorEastAsia" w:cs="ＭＳ 明朝" w:hint="eastAsia"/>
        </w:rPr>
        <w:t>事業補助金</w:t>
      </w:r>
      <w:r>
        <w:rPr>
          <w:rFonts w:asciiTheme="minorEastAsia" w:eastAsiaTheme="minorEastAsia" w:hAnsiTheme="minorEastAsia" w:cs="ＭＳ 明朝" w:hint="eastAsia"/>
        </w:rPr>
        <w:t>について、西海市補助金等交付規則第13条の規定により、その実績を関係書類を添えて報告します。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</w:p>
    <w:p w:rsidR="009E20B4" w:rsidRPr="009E5820" w:rsidRDefault="009E20B4" w:rsidP="009E20B4">
      <w:pPr>
        <w:wordWrap w:val="0"/>
        <w:overflowPunct w:val="0"/>
        <w:autoSpaceDE w:val="0"/>
        <w:autoSpaceDN w:val="0"/>
        <w:spacing w:before="100" w:after="100"/>
        <w:textAlignment w:val="center"/>
        <w:rPr>
          <w:rFonts w:asciiTheme="minorEastAsia" w:eastAsiaTheme="minorEastAsia" w:hAnsiTheme="minorEastAsia"/>
          <w:snapToGrid w:val="0"/>
        </w:rPr>
      </w:pPr>
      <w:r w:rsidRPr="009E5820">
        <w:rPr>
          <w:rFonts w:asciiTheme="minorEastAsia" w:eastAsiaTheme="minorEastAsia" w:hAnsiTheme="minorEastAsia" w:cs="ＭＳ 明朝" w:hint="eastAsia"/>
          <w:snapToGrid w:val="0"/>
        </w:rPr>
        <w:t xml:space="preserve">　関係書類</w:t>
      </w:r>
    </w:p>
    <w:p w:rsidR="009E20B4" w:rsidRPr="009E5820" w:rsidRDefault="00A34F37" w:rsidP="002A503E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１　事業</w:t>
      </w:r>
      <w:r w:rsidR="00AE04EC">
        <w:rPr>
          <w:rFonts w:asciiTheme="minorEastAsia" w:eastAsiaTheme="minorEastAsia" w:hAnsiTheme="minorEastAsia" w:cs="ＭＳ 明朝" w:hint="eastAsia"/>
          <w:snapToGrid w:val="0"/>
        </w:rPr>
        <w:t>実績書</w:t>
      </w:r>
    </w:p>
    <w:p w:rsidR="009E20B4" w:rsidRDefault="00A34F37" w:rsidP="002A503E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 w:cs="ＭＳ 明朝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２　</w:t>
      </w:r>
      <w:r w:rsidR="00AE04EC">
        <w:rPr>
          <w:rFonts w:asciiTheme="minorEastAsia" w:eastAsiaTheme="minorEastAsia" w:hAnsiTheme="minorEastAsia" w:cs="ＭＳ 明朝" w:hint="eastAsia"/>
          <w:snapToGrid w:val="0"/>
        </w:rPr>
        <w:t>収支決算書</w:t>
      </w:r>
    </w:p>
    <w:p w:rsidR="00F16C5C" w:rsidRPr="009E5820" w:rsidRDefault="00F16C5C" w:rsidP="002A503E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３　証憑書類(請求書(写)、振込票(写)、など)</w:t>
      </w:r>
    </w:p>
    <w:p w:rsidR="00B24EAA" w:rsidRPr="009E5820" w:rsidRDefault="00B24EAA" w:rsidP="002A503E">
      <w:pPr>
        <w:wordWrap w:val="0"/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cs="ＭＳ 明朝" w:hint="eastAsia"/>
          <w:snapToGrid w:val="0"/>
        </w:rPr>
        <w:t xml:space="preserve">　　</w:t>
      </w:r>
      <w:r w:rsidR="00F16C5C">
        <w:rPr>
          <w:rFonts w:asciiTheme="minorEastAsia" w:eastAsiaTheme="minorEastAsia" w:hAnsiTheme="minorEastAsia" w:cs="ＭＳ 明朝" w:hint="eastAsia"/>
          <w:snapToGrid w:val="0"/>
        </w:rPr>
        <w:t>４</w:t>
      </w:r>
      <w:r>
        <w:rPr>
          <w:rFonts w:asciiTheme="minorEastAsia" w:eastAsiaTheme="minorEastAsia" w:hAnsiTheme="minorEastAsia" w:cs="ＭＳ 明朝" w:hint="eastAsia"/>
          <w:snapToGrid w:val="0"/>
        </w:rPr>
        <w:t xml:space="preserve">　その他、市町が必要と認める書類</w:t>
      </w:r>
    </w:p>
    <w:p w:rsidR="00FC6F49" w:rsidRPr="009E5820" w:rsidRDefault="00FC6F49" w:rsidP="00F26200">
      <w:pPr>
        <w:autoSpaceDE w:val="0"/>
        <w:autoSpaceDN w:val="0"/>
        <w:spacing w:line="240" w:lineRule="atLeast"/>
        <w:rPr>
          <w:rFonts w:asciiTheme="minorEastAsia" w:eastAsiaTheme="minorEastAsia" w:hAnsiTheme="minorEastAsia"/>
        </w:rPr>
      </w:pPr>
    </w:p>
    <w:p w:rsidR="00FC6F49" w:rsidRPr="009E5820" w:rsidRDefault="00FC6F49" w:rsidP="00BA2917">
      <w:pPr>
        <w:rPr>
          <w:rFonts w:asciiTheme="minorEastAsia" w:eastAsiaTheme="minorEastAsia" w:hAnsiTheme="minorEastAsia"/>
        </w:rPr>
      </w:pPr>
    </w:p>
    <w:sectPr w:rsidR="00FC6F49" w:rsidRPr="009E5820" w:rsidSect="009E5820">
      <w:pgSz w:w="11906" w:h="16838" w:code="9"/>
      <w:pgMar w:top="1701" w:right="1701" w:bottom="1701" w:left="1701" w:header="567" w:footer="992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4AE" w:rsidRDefault="00DD64AE">
      <w:r>
        <w:separator/>
      </w:r>
    </w:p>
  </w:endnote>
  <w:endnote w:type="continuationSeparator" w:id="0">
    <w:p w:rsidR="00DD64AE" w:rsidRDefault="00DD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4AE" w:rsidRDefault="00DD64AE">
      <w:r>
        <w:separator/>
      </w:r>
    </w:p>
  </w:footnote>
  <w:footnote w:type="continuationSeparator" w:id="0">
    <w:p w:rsidR="00DD64AE" w:rsidRDefault="00DD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532E"/>
    <w:multiLevelType w:val="hybridMultilevel"/>
    <w:tmpl w:val="08367100"/>
    <w:lvl w:ilvl="0" w:tplc="E2EE66E0">
      <w:start w:val="1"/>
      <w:numFmt w:val="decimalFullWidth"/>
      <w:lvlText w:val="（%1）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33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73"/>
    <w:rsid w:val="00017BC0"/>
    <w:rsid w:val="00021295"/>
    <w:rsid w:val="00023CF3"/>
    <w:rsid w:val="00025C11"/>
    <w:rsid w:val="000322E4"/>
    <w:rsid w:val="000347A9"/>
    <w:rsid w:val="00035E33"/>
    <w:rsid w:val="00041B63"/>
    <w:rsid w:val="00062167"/>
    <w:rsid w:val="00081E44"/>
    <w:rsid w:val="000B1417"/>
    <w:rsid w:val="000B642C"/>
    <w:rsid w:val="000C7281"/>
    <w:rsid w:val="000D6CD5"/>
    <w:rsid w:val="000E6057"/>
    <w:rsid w:val="000F173D"/>
    <w:rsid w:val="000F4A86"/>
    <w:rsid w:val="00103667"/>
    <w:rsid w:val="0010552A"/>
    <w:rsid w:val="00107785"/>
    <w:rsid w:val="00111397"/>
    <w:rsid w:val="001349C3"/>
    <w:rsid w:val="00142416"/>
    <w:rsid w:val="00142C78"/>
    <w:rsid w:val="001850F7"/>
    <w:rsid w:val="00186475"/>
    <w:rsid w:val="00197AA8"/>
    <w:rsid w:val="001A22CE"/>
    <w:rsid w:val="001A2729"/>
    <w:rsid w:val="001C6DAF"/>
    <w:rsid w:val="001E1D8E"/>
    <w:rsid w:val="001E54FA"/>
    <w:rsid w:val="001E75E7"/>
    <w:rsid w:val="00202632"/>
    <w:rsid w:val="002035E2"/>
    <w:rsid w:val="00205333"/>
    <w:rsid w:val="00216CF8"/>
    <w:rsid w:val="00222EE2"/>
    <w:rsid w:val="002237A8"/>
    <w:rsid w:val="00234E4C"/>
    <w:rsid w:val="00267444"/>
    <w:rsid w:val="00270824"/>
    <w:rsid w:val="0027299C"/>
    <w:rsid w:val="0028292F"/>
    <w:rsid w:val="00284822"/>
    <w:rsid w:val="00295E4C"/>
    <w:rsid w:val="002A49B6"/>
    <w:rsid w:val="002A503E"/>
    <w:rsid w:val="002A7C81"/>
    <w:rsid w:val="002C03D4"/>
    <w:rsid w:val="002C0482"/>
    <w:rsid w:val="002F2303"/>
    <w:rsid w:val="002F45B5"/>
    <w:rsid w:val="002F70D0"/>
    <w:rsid w:val="0031000B"/>
    <w:rsid w:val="003120FD"/>
    <w:rsid w:val="003177E9"/>
    <w:rsid w:val="00332A55"/>
    <w:rsid w:val="00351215"/>
    <w:rsid w:val="003554F1"/>
    <w:rsid w:val="0037782A"/>
    <w:rsid w:val="00377C03"/>
    <w:rsid w:val="003806CC"/>
    <w:rsid w:val="00381611"/>
    <w:rsid w:val="00393DFA"/>
    <w:rsid w:val="003951B1"/>
    <w:rsid w:val="003D5102"/>
    <w:rsid w:val="003D60B0"/>
    <w:rsid w:val="003D6807"/>
    <w:rsid w:val="003E0E48"/>
    <w:rsid w:val="003E5610"/>
    <w:rsid w:val="003F2AAA"/>
    <w:rsid w:val="003F6424"/>
    <w:rsid w:val="00410773"/>
    <w:rsid w:val="00424722"/>
    <w:rsid w:val="004355B2"/>
    <w:rsid w:val="004400FA"/>
    <w:rsid w:val="004527E0"/>
    <w:rsid w:val="00453A04"/>
    <w:rsid w:val="00456913"/>
    <w:rsid w:val="00480532"/>
    <w:rsid w:val="00480D7A"/>
    <w:rsid w:val="004840AF"/>
    <w:rsid w:val="004841C6"/>
    <w:rsid w:val="00493F3C"/>
    <w:rsid w:val="00495BED"/>
    <w:rsid w:val="004A6C37"/>
    <w:rsid w:val="004A70D7"/>
    <w:rsid w:val="004D1325"/>
    <w:rsid w:val="004D3C44"/>
    <w:rsid w:val="004D3E3F"/>
    <w:rsid w:val="004F7202"/>
    <w:rsid w:val="00512603"/>
    <w:rsid w:val="00517DFF"/>
    <w:rsid w:val="0053655F"/>
    <w:rsid w:val="00545BC1"/>
    <w:rsid w:val="00553A46"/>
    <w:rsid w:val="00567020"/>
    <w:rsid w:val="00575169"/>
    <w:rsid w:val="005B2663"/>
    <w:rsid w:val="005B30C5"/>
    <w:rsid w:val="005B544F"/>
    <w:rsid w:val="005D2E64"/>
    <w:rsid w:val="005E0F38"/>
    <w:rsid w:val="005F2196"/>
    <w:rsid w:val="005F35AC"/>
    <w:rsid w:val="00620B39"/>
    <w:rsid w:val="006627E0"/>
    <w:rsid w:val="006639E1"/>
    <w:rsid w:val="00670FEC"/>
    <w:rsid w:val="0069541F"/>
    <w:rsid w:val="006A636A"/>
    <w:rsid w:val="006A695F"/>
    <w:rsid w:val="006C23B4"/>
    <w:rsid w:val="006C62F5"/>
    <w:rsid w:val="006D6ADC"/>
    <w:rsid w:val="006D6BD3"/>
    <w:rsid w:val="006E6062"/>
    <w:rsid w:val="007107C4"/>
    <w:rsid w:val="00736848"/>
    <w:rsid w:val="007413E1"/>
    <w:rsid w:val="00760206"/>
    <w:rsid w:val="0078381D"/>
    <w:rsid w:val="007914BC"/>
    <w:rsid w:val="00791B2E"/>
    <w:rsid w:val="007E25E7"/>
    <w:rsid w:val="007F0427"/>
    <w:rsid w:val="007F25EA"/>
    <w:rsid w:val="008115A0"/>
    <w:rsid w:val="008167D9"/>
    <w:rsid w:val="00820286"/>
    <w:rsid w:val="0084090E"/>
    <w:rsid w:val="00840AC4"/>
    <w:rsid w:val="0084400D"/>
    <w:rsid w:val="00867BDB"/>
    <w:rsid w:val="0087137E"/>
    <w:rsid w:val="00877F59"/>
    <w:rsid w:val="00887AE1"/>
    <w:rsid w:val="0089295E"/>
    <w:rsid w:val="0089591A"/>
    <w:rsid w:val="008B0673"/>
    <w:rsid w:val="008B24E0"/>
    <w:rsid w:val="008B2567"/>
    <w:rsid w:val="008B7C7A"/>
    <w:rsid w:val="008C2A84"/>
    <w:rsid w:val="008C3D81"/>
    <w:rsid w:val="008C53B0"/>
    <w:rsid w:val="008C5A29"/>
    <w:rsid w:val="008E2C11"/>
    <w:rsid w:val="0091045B"/>
    <w:rsid w:val="00924844"/>
    <w:rsid w:val="00924CF0"/>
    <w:rsid w:val="009250CA"/>
    <w:rsid w:val="00927456"/>
    <w:rsid w:val="00933DD1"/>
    <w:rsid w:val="0094411A"/>
    <w:rsid w:val="00953454"/>
    <w:rsid w:val="009578E5"/>
    <w:rsid w:val="00982452"/>
    <w:rsid w:val="00984995"/>
    <w:rsid w:val="00992A95"/>
    <w:rsid w:val="009C7FD5"/>
    <w:rsid w:val="009E20B4"/>
    <w:rsid w:val="009E5820"/>
    <w:rsid w:val="00A12EB4"/>
    <w:rsid w:val="00A22D27"/>
    <w:rsid w:val="00A34F37"/>
    <w:rsid w:val="00A4252D"/>
    <w:rsid w:val="00A43BDB"/>
    <w:rsid w:val="00A46A3B"/>
    <w:rsid w:val="00A47926"/>
    <w:rsid w:val="00A516A0"/>
    <w:rsid w:val="00A56DD4"/>
    <w:rsid w:val="00A5786B"/>
    <w:rsid w:val="00A60091"/>
    <w:rsid w:val="00A67D2A"/>
    <w:rsid w:val="00A7534C"/>
    <w:rsid w:val="00A838D7"/>
    <w:rsid w:val="00AA3C91"/>
    <w:rsid w:val="00AA58AB"/>
    <w:rsid w:val="00AB036D"/>
    <w:rsid w:val="00AD1EC4"/>
    <w:rsid w:val="00AE0240"/>
    <w:rsid w:val="00AE04EC"/>
    <w:rsid w:val="00AE781D"/>
    <w:rsid w:val="00AF374C"/>
    <w:rsid w:val="00AF78AB"/>
    <w:rsid w:val="00B00506"/>
    <w:rsid w:val="00B06DEC"/>
    <w:rsid w:val="00B10AD0"/>
    <w:rsid w:val="00B13131"/>
    <w:rsid w:val="00B2207C"/>
    <w:rsid w:val="00B24EAA"/>
    <w:rsid w:val="00B37BBB"/>
    <w:rsid w:val="00B50F4D"/>
    <w:rsid w:val="00B62522"/>
    <w:rsid w:val="00B8785A"/>
    <w:rsid w:val="00B93F13"/>
    <w:rsid w:val="00BA2917"/>
    <w:rsid w:val="00BA597E"/>
    <w:rsid w:val="00BB6D95"/>
    <w:rsid w:val="00BC116F"/>
    <w:rsid w:val="00BD5C6A"/>
    <w:rsid w:val="00BE51D4"/>
    <w:rsid w:val="00BE635F"/>
    <w:rsid w:val="00BE7CE3"/>
    <w:rsid w:val="00C00460"/>
    <w:rsid w:val="00C0277B"/>
    <w:rsid w:val="00C42008"/>
    <w:rsid w:val="00C45020"/>
    <w:rsid w:val="00C53364"/>
    <w:rsid w:val="00C5498F"/>
    <w:rsid w:val="00C64300"/>
    <w:rsid w:val="00C64A03"/>
    <w:rsid w:val="00C7362D"/>
    <w:rsid w:val="00C77330"/>
    <w:rsid w:val="00C96E07"/>
    <w:rsid w:val="00CC40B9"/>
    <w:rsid w:val="00CC5642"/>
    <w:rsid w:val="00CD0DE7"/>
    <w:rsid w:val="00CD2326"/>
    <w:rsid w:val="00CE02B9"/>
    <w:rsid w:val="00D10FAC"/>
    <w:rsid w:val="00D11489"/>
    <w:rsid w:val="00D20D29"/>
    <w:rsid w:val="00D25639"/>
    <w:rsid w:val="00D33280"/>
    <w:rsid w:val="00D35A16"/>
    <w:rsid w:val="00D5353B"/>
    <w:rsid w:val="00D60259"/>
    <w:rsid w:val="00D73A54"/>
    <w:rsid w:val="00D831A4"/>
    <w:rsid w:val="00D93412"/>
    <w:rsid w:val="00D961EE"/>
    <w:rsid w:val="00DA0CCD"/>
    <w:rsid w:val="00DA1EAC"/>
    <w:rsid w:val="00DA4E37"/>
    <w:rsid w:val="00DA6388"/>
    <w:rsid w:val="00DA6ADE"/>
    <w:rsid w:val="00DB5016"/>
    <w:rsid w:val="00DD5BE0"/>
    <w:rsid w:val="00DD64AE"/>
    <w:rsid w:val="00DF301F"/>
    <w:rsid w:val="00E03821"/>
    <w:rsid w:val="00E13240"/>
    <w:rsid w:val="00E22DF3"/>
    <w:rsid w:val="00E33D1F"/>
    <w:rsid w:val="00E34A5A"/>
    <w:rsid w:val="00E362AB"/>
    <w:rsid w:val="00E45BDA"/>
    <w:rsid w:val="00EB20CA"/>
    <w:rsid w:val="00ED1087"/>
    <w:rsid w:val="00ED4AEB"/>
    <w:rsid w:val="00EE1858"/>
    <w:rsid w:val="00EE1C9F"/>
    <w:rsid w:val="00EE2DC5"/>
    <w:rsid w:val="00F0483F"/>
    <w:rsid w:val="00F10EB2"/>
    <w:rsid w:val="00F11C46"/>
    <w:rsid w:val="00F16C5C"/>
    <w:rsid w:val="00F221AA"/>
    <w:rsid w:val="00F26200"/>
    <w:rsid w:val="00F27B1E"/>
    <w:rsid w:val="00F32492"/>
    <w:rsid w:val="00F4049E"/>
    <w:rsid w:val="00F46EF8"/>
    <w:rsid w:val="00F53E97"/>
    <w:rsid w:val="00F56F98"/>
    <w:rsid w:val="00F763FE"/>
    <w:rsid w:val="00F902A8"/>
    <w:rsid w:val="00F9153E"/>
    <w:rsid w:val="00F959F3"/>
    <w:rsid w:val="00F973EE"/>
    <w:rsid w:val="00FC3072"/>
    <w:rsid w:val="00FC6F49"/>
    <w:rsid w:val="00FC7E75"/>
    <w:rsid w:val="00FD6DDD"/>
    <w:rsid w:val="00FE4C92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A58D3"/>
  <w14:defaultImageDpi w14:val="0"/>
  <w15:docId w15:val="{CE84B844-7D3C-488B-B7B2-74D01437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4F1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ＭＳ 明朝" w:cs="ＭＳ 明朝"/>
      <w:spacing w:val="12"/>
      <w:kern w:val="0"/>
    </w:rPr>
  </w:style>
  <w:style w:type="paragraph" w:styleId="a4">
    <w:name w:val="Balloon Text"/>
    <w:basedOn w:val="a"/>
    <w:link w:val="a5"/>
    <w:uiPriority w:val="99"/>
    <w:semiHidden/>
    <w:rsid w:val="007107C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1"/>
      <w:szCs w:val="21"/>
    </w:rPr>
  </w:style>
  <w:style w:type="paragraph" w:styleId="a8">
    <w:name w:val="footer"/>
    <w:basedOn w:val="a"/>
    <w:link w:val="a9"/>
    <w:uiPriority w:val="99"/>
    <w:rsid w:val="001C6D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sz w:val="21"/>
      <w:szCs w:val="21"/>
    </w:rPr>
  </w:style>
  <w:style w:type="character" w:styleId="aa">
    <w:name w:val="page number"/>
    <w:basedOn w:val="a0"/>
    <w:uiPriority w:val="99"/>
    <w:rsid w:val="001C6DAF"/>
    <w:rPr>
      <w:rFonts w:cs="Times New Roman"/>
    </w:rPr>
  </w:style>
  <w:style w:type="character" w:styleId="ab">
    <w:name w:val="Hyperlink"/>
    <w:basedOn w:val="a0"/>
    <w:uiPriority w:val="99"/>
    <w:rsid w:val="00F0483F"/>
    <w:rPr>
      <w:rFonts w:cs="Times New Roman"/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rsid w:val="001E75E7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sz w:val="21"/>
      <w:szCs w:val="21"/>
    </w:rPr>
  </w:style>
  <w:style w:type="paragraph" w:styleId="ae">
    <w:name w:val="Closing"/>
    <w:basedOn w:val="a"/>
    <w:link w:val="af"/>
    <w:uiPriority w:val="99"/>
    <w:rsid w:val="001E75E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Times New Roman"/>
      <w:sz w:val="21"/>
      <w:szCs w:val="21"/>
    </w:rPr>
  </w:style>
  <w:style w:type="character" w:styleId="af0">
    <w:name w:val="annotation reference"/>
    <w:basedOn w:val="a0"/>
    <w:uiPriority w:val="99"/>
    <w:semiHidden/>
    <w:rsid w:val="0038161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rsid w:val="00381611"/>
    <w:pPr>
      <w:jc w:val="left"/>
    </w:pPr>
    <w:rPr>
      <w:color w:val="000000"/>
      <w:sz w:val="24"/>
      <w:szCs w:val="20"/>
    </w:rPr>
  </w:style>
  <w:style w:type="character" w:customStyle="1" w:styleId="af2">
    <w:name w:val="コメント文字列 (文字)"/>
    <w:basedOn w:val="a0"/>
    <w:link w:val="af1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suji-keizou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FB31-7191-4A22-A030-DCD67DE2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中村　浩嗣</cp:lastModifiedBy>
  <cp:revision>5</cp:revision>
  <dcterms:created xsi:type="dcterms:W3CDTF">2025-05-26T01:17:00Z</dcterms:created>
  <dcterms:modified xsi:type="dcterms:W3CDTF">2026-05-19T03:56:00Z</dcterms:modified>
</cp:coreProperties>
</file>